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2A4D" w14:textId="77777777" w:rsidR="002A0360" w:rsidRDefault="00EB7098" w:rsidP="00EB7098">
      <w:pPr>
        <w:jc w:val="center"/>
      </w:pPr>
      <w:r>
        <w:t>EXPERIMENTAL AIRCRAFT ASSOCIATION</w:t>
      </w:r>
      <w:r w:rsidR="002A0360">
        <w:t xml:space="preserve"> -</w:t>
      </w:r>
      <w:r>
        <w:t xml:space="preserve"> </w:t>
      </w:r>
      <w:r w:rsidR="002A0360">
        <w:t xml:space="preserve">OCEAN COUNTY </w:t>
      </w:r>
      <w:r>
        <w:t xml:space="preserve">CHAPTER 898 </w:t>
      </w:r>
    </w:p>
    <w:p w14:paraId="6EBE96E6" w14:textId="77777777" w:rsidR="00EB7098" w:rsidRDefault="00EB7098" w:rsidP="00EB7098">
      <w:pPr>
        <w:jc w:val="center"/>
      </w:pPr>
      <w:r>
        <w:t>SCHOLARSHIP APPLICATION FORM</w:t>
      </w:r>
    </w:p>
    <w:p w14:paraId="20AFE7F9" w14:textId="65908DBA" w:rsidR="00EB7098" w:rsidRDefault="00E3448E" w:rsidP="00EB7098">
      <w:pPr>
        <w:jc w:val="center"/>
      </w:pPr>
      <w:r>
        <w:t>DUE APRIL 8, 20</w:t>
      </w:r>
      <w:r w:rsidR="003A7390">
        <w:t>23</w:t>
      </w:r>
    </w:p>
    <w:p w14:paraId="1762FD06" w14:textId="77777777" w:rsidR="00EB7098" w:rsidRDefault="00EB7098" w:rsidP="00EB7098">
      <w:pPr>
        <w:jc w:val="center"/>
      </w:pPr>
      <w:r>
        <w:t xml:space="preserve"> TO:</w:t>
      </w:r>
    </w:p>
    <w:p w14:paraId="4B91802F" w14:textId="77777777" w:rsidR="00EB7098" w:rsidRDefault="00EB7098" w:rsidP="00EB7098">
      <w:pPr>
        <w:jc w:val="center"/>
      </w:pPr>
      <w:r>
        <w:t>Kurt Stofko</w:t>
      </w:r>
    </w:p>
    <w:p w14:paraId="27EF5CF9" w14:textId="77777777" w:rsidR="00EB7098" w:rsidRDefault="00EB7098" w:rsidP="00EB7098">
      <w:pPr>
        <w:jc w:val="center"/>
      </w:pPr>
      <w:r>
        <w:t>Scholarship Committee Chairperson</w:t>
      </w:r>
    </w:p>
    <w:p w14:paraId="24CE8464" w14:textId="77777777" w:rsidR="00EB7098" w:rsidRDefault="00EB7098" w:rsidP="00EB7098">
      <w:pPr>
        <w:jc w:val="center"/>
      </w:pPr>
      <w:r>
        <w:t>373 North Main Street</w:t>
      </w:r>
    </w:p>
    <w:p w14:paraId="21B9B231" w14:textId="77777777" w:rsidR="00EB7098" w:rsidRDefault="00EB7098" w:rsidP="00EB7098">
      <w:pPr>
        <w:jc w:val="center"/>
      </w:pPr>
      <w:r>
        <w:t>Barnegat, NJ  08005</w:t>
      </w:r>
    </w:p>
    <w:p w14:paraId="6BF5CEAD" w14:textId="77777777" w:rsidR="002A0360" w:rsidRDefault="002A0360" w:rsidP="00EB7098">
      <w:pPr>
        <w:jc w:val="center"/>
      </w:pPr>
      <w:r>
        <w:t>kdstofko@aol.com</w:t>
      </w:r>
    </w:p>
    <w:p w14:paraId="5006AA9F" w14:textId="77777777" w:rsidR="00EB7098" w:rsidRDefault="00EB7098" w:rsidP="00EB7098">
      <w:pPr>
        <w:jc w:val="center"/>
      </w:pPr>
      <w:r>
        <w:t>609-698-3323</w:t>
      </w:r>
    </w:p>
    <w:p w14:paraId="2ACC85A2" w14:textId="77777777" w:rsidR="00EB7098" w:rsidRDefault="00EB7098" w:rsidP="00EB7098">
      <w:pPr>
        <w:jc w:val="center"/>
      </w:pPr>
    </w:p>
    <w:p w14:paraId="032F5299" w14:textId="77777777" w:rsidR="00EB7098" w:rsidRDefault="0061318C" w:rsidP="00EB7098">
      <w:r>
        <w:t xml:space="preserve">I. </w:t>
      </w:r>
      <w:r w:rsidR="00EB7098">
        <w:t>PERSONAL INFORMATION</w:t>
      </w:r>
    </w:p>
    <w:p w14:paraId="49807AA5" w14:textId="77777777" w:rsidR="00EB7098" w:rsidRDefault="00EB7098" w:rsidP="00EB7098"/>
    <w:p w14:paraId="60EDD539" w14:textId="77777777" w:rsidR="00EB7098" w:rsidRDefault="00EB7098" w:rsidP="00EB7098">
      <w:r>
        <w:t>NAME_______________________________________________________________________________</w:t>
      </w:r>
    </w:p>
    <w:p w14:paraId="1F19CEEA" w14:textId="77777777" w:rsidR="00EB7098" w:rsidRDefault="00EB7098" w:rsidP="00EB7098"/>
    <w:p w14:paraId="3C23AD5E" w14:textId="77777777" w:rsidR="00EB7098" w:rsidRDefault="00EB7098" w:rsidP="00EB7098">
      <w:r>
        <w:t>ADDRESS_____________________________________________________________________________</w:t>
      </w:r>
    </w:p>
    <w:p w14:paraId="3FBEB821" w14:textId="77777777" w:rsidR="00EB7098" w:rsidRDefault="00EB7098" w:rsidP="00EB7098"/>
    <w:p w14:paraId="12AAA0AF" w14:textId="77777777" w:rsidR="0061318C" w:rsidRDefault="0061318C" w:rsidP="00EB7098">
      <w:r>
        <w:t>CITY_____________________________________________ POSTAL/ZIP CODE_____________________</w:t>
      </w:r>
    </w:p>
    <w:p w14:paraId="36E3131F" w14:textId="77777777" w:rsidR="0061318C" w:rsidRDefault="0061318C" w:rsidP="00EB7098"/>
    <w:p w14:paraId="406152EB" w14:textId="77777777" w:rsidR="00EB7098" w:rsidRDefault="00EB7098" w:rsidP="00EB7098">
      <w:r>
        <w:t>PHONE__________________________________</w:t>
      </w:r>
      <w:r w:rsidR="002A0360">
        <w:t>_ AGE</w:t>
      </w:r>
      <w:r w:rsidR="0061318C">
        <w:t>_______________________________________</w:t>
      </w:r>
    </w:p>
    <w:p w14:paraId="70B6E639" w14:textId="77777777" w:rsidR="00EB7098" w:rsidRDefault="00EB7098" w:rsidP="00EB7098"/>
    <w:p w14:paraId="33AB0547" w14:textId="77777777" w:rsidR="00EB7098" w:rsidRDefault="00EB7098" w:rsidP="00EB7098">
      <w:r>
        <w:t>HIGH SCHOOL_________________________________________________________________________</w:t>
      </w:r>
    </w:p>
    <w:p w14:paraId="42F65646" w14:textId="77777777" w:rsidR="00EB7098" w:rsidRDefault="00EB7098" w:rsidP="00EB7098"/>
    <w:p w14:paraId="7F58A154" w14:textId="77777777" w:rsidR="0061318C" w:rsidRDefault="00EB7098" w:rsidP="00EB7098">
      <w:r>
        <w:t>GUIDANCE COUNSELOR_______</w:t>
      </w:r>
      <w:r w:rsidR="0061318C">
        <w:t>__________________________________________________________</w:t>
      </w:r>
    </w:p>
    <w:p w14:paraId="063214EC" w14:textId="77777777" w:rsidR="0061318C" w:rsidRDefault="0061318C" w:rsidP="00EB7098"/>
    <w:p w14:paraId="4A594985" w14:textId="77777777" w:rsidR="0061318C" w:rsidRDefault="00EB7098" w:rsidP="00EB7098">
      <w:r>
        <w:t>PHONE_____________________</w:t>
      </w:r>
      <w:r w:rsidR="0061318C">
        <w:t>________________EMAIL____________________________________</w:t>
      </w:r>
    </w:p>
    <w:p w14:paraId="5E665E76" w14:textId="77777777" w:rsidR="00E3448E" w:rsidRDefault="00E3448E" w:rsidP="00EB7098"/>
    <w:p w14:paraId="1842CB55" w14:textId="77777777" w:rsidR="00E3448E" w:rsidRPr="00EB7245" w:rsidRDefault="00E3448E" w:rsidP="00EB7098">
      <w:r w:rsidRPr="00EB7245">
        <w:t>Please attach a transcript of your high school grades:</w:t>
      </w:r>
    </w:p>
    <w:p w14:paraId="557F3606" w14:textId="77777777" w:rsidR="00EB7098" w:rsidRDefault="00EB7098" w:rsidP="00EB7098"/>
    <w:p w14:paraId="0C485C39" w14:textId="77777777" w:rsidR="00B6687D" w:rsidRDefault="00B6687D" w:rsidP="00EB7098">
      <w:r>
        <w:t>II. EDUCATIONAL DATA</w:t>
      </w:r>
    </w:p>
    <w:p w14:paraId="4F06BA97" w14:textId="77777777" w:rsidR="00B6687D" w:rsidRDefault="00B6687D" w:rsidP="00EB7098"/>
    <w:p w14:paraId="5031226C" w14:textId="77777777" w:rsidR="003974BD" w:rsidRDefault="0061318C" w:rsidP="00EB7098">
      <w:r>
        <w:t>POST-SECONDARY INSTITUTION</w:t>
      </w:r>
      <w:r w:rsidR="00EB7098">
        <w:t xml:space="preserve"> </w:t>
      </w:r>
      <w:r w:rsidR="003974BD">
        <w:t xml:space="preserve">OR AIR ACADEMY PROGRAM </w:t>
      </w:r>
      <w:r w:rsidR="00EB7098">
        <w:t>TO WHICH YOU HAVE BEEN ACCEPTED OR</w:t>
      </w:r>
    </w:p>
    <w:p w14:paraId="080274D6" w14:textId="77777777" w:rsidR="003974BD" w:rsidRDefault="003974BD" w:rsidP="00EB7098"/>
    <w:p w14:paraId="6148E2EC" w14:textId="77777777" w:rsidR="00EB7098" w:rsidRDefault="00EB7098">
      <w:r>
        <w:t xml:space="preserve"> APPLIED </w:t>
      </w:r>
      <w:r w:rsidR="0061318C">
        <w:t>_______________</w:t>
      </w:r>
      <w:r>
        <w:t>_____________________________________________________</w:t>
      </w:r>
      <w:r w:rsidR="003974BD">
        <w:t>________</w:t>
      </w:r>
    </w:p>
    <w:p w14:paraId="443665E1" w14:textId="77777777" w:rsidR="0061318C" w:rsidRDefault="0061318C"/>
    <w:p w14:paraId="75EF4306" w14:textId="77777777" w:rsidR="0061318C" w:rsidRDefault="0061318C">
      <w:r>
        <w:t>ADDRESS_____________________________________________</w:t>
      </w:r>
      <w:r w:rsidR="003974BD">
        <w:t>_______________________________</w:t>
      </w:r>
    </w:p>
    <w:p w14:paraId="76EB38A9" w14:textId="77777777" w:rsidR="00EB7098" w:rsidRDefault="00EB7098" w:rsidP="00EB7098"/>
    <w:p w14:paraId="38E9926C" w14:textId="77777777" w:rsidR="0061318C" w:rsidRDefault="0061318C" w:rsidP="00EB7098">
      <w:r>
        <w:t>TUITION___________________________________ROOM/BOARD______________________________</w:t>
      </w:r>
    </w:p>
    <w:p w14:paraId="73A309C8" w14:textId="77777777" w:rsidR="0061318C" w:rsidRDefault="0061318C" w:rsidP="00EB7098"/>
    <w:p w14:paraId="50BB219C" w14:textId="77777777" w:rsidR="0061318C" w:rsidRDefault="0061318C" w:rsidP="00EB7098">
      <w:r>
        <w:t>CONTACT PERSON_____________________________________________________________________</w:t>
      </w:r>
    </w:p>
    <w:p w14:paraId="36054380" w14:textId="77777777" w:rsidR="0061318C" w:rsidRDefault="0061318C" w:rsidP="00EB7098"/>
    <w:p w14:paraId="02FB5993" w14:textId="77777777" w:rsidR="0061318C" w:rsidRDefault="0061318C" w:rsidP="00EB7098">
      <w:r>
        <w:t>PHONE_____________________________________EMAIL____________________________________</w:t>
      </w:r>
    </w:p>
    <w:p w14:paraId="7FA8083B" w14:textId="77777777" w:rsidR="00B6687D" w:rsidRDefault="00B6687D" w:rsidP="00EB7098"/>
    <w:p w14:paraId="6C50C99A" w14:textId="77777777" w:rsidR="00973334" w:rsidRPr="00EB7245" w:rsidRDefault="00973334" w:rsidP="00973334">
      <w:r w:rsidRPr="00EB7245">
        <w:t>Date Applied to this Institution:______________________________</w:t>
      </w:r>
    </w:p>
    <w:p w14:paraId="725307C3" w14:textId="77777777" w:rsidR="00973334" w:rsidRPr="00EB7245" w:rsidRDefault="00973334" w:rsidP="00973334">
      <w:r w:rsidRPr="00EB7245">
        <w:t>Please attach a copy of your acceptance letter to this institution, if you have received one.</w:t>
      </w:r>
    </w:p>
    <w:p w14:paraId="765DB68D" w14:textId="77777777" w:rsidR="00E3448E" w:rsidRDefault="00E3448E" w:rsidP="00EB7098"/>
    <w:p w14:paraId="04314307" w14:textId="77777777" w:rsidR="00973334" w:rsidRDefault="00973334" w:rsidP="00EB7098"/>
    <w:p w14:paraId="70E50422" w14:textId="77777777" w:rsidR="00E3448E" w:rsidRDefault="00E3448E" w:rsidP="00EB7098"/>
    <w:p w14:paraId="1CDC8D15" w14:textId="77777777" w:rsidR="00B6687D" w:rsidRDefault="00B6687D" w:rsidP="00EB7098">
      <w:r>
        <w:lastRenderedPageBreak/>
        <w:t>III. WORK EXPERIENCE</w:t>
      </w:r>
    </w:p>
    <w:p w14:paraId="541D1480" w14:textId="77777777" w:rsidR="00B6687D" w:rsidRDefault="00B6687D" w:rsidP="00EB7098">
      <w:r>
        <w:t>List present and past employment and volunteer work experience beginning with your most recent job.</w:t>
      </w:r>
    </w:p>
    <w:p w14:paraId="7AA86357" w14:textId="77777777" w:rsidR="00B6687D" w:rsidRDefault="00B6687D" w:rsidP="00EB7098"/>
    <w:p w14:paraId="28F7EF93" w14:textId="77777777" w:rsidR="00B6687D" w:rsidRDefault="00B6687D" w:rsidP="00EB7098">
      <w:r>
        <w:tab/>
        <w:t>1. EMPLOYER NAME______________________________________________________________</w:t>
      </w:r>
    </w:p>
    <w:p w14:paraId="4AAEB4B1" w14:textId="77777777" w:rsidR="00B6687D" w:rsidRDefault="00B6687D" w:rsidP="00EB7098"/>
    <w:p w14:paraId="2B56BF6C" w14:textId="77777777" w:rsidR="00B6687D" w:rsidRDefault="00B6687D" w:rsidP="00EB7098">
      <w:r>
        <w:tab/>
        <w:t>ADDRESS________________________________________</w:t>
      </w:r>
      <w:r w:rsidR="00E3448E">
        <w:t>_______________________________</w:t>
      </w:r>
    </w:p>
    <w:p w14:paraId="39FA52E6" w14:textId="77777777" w:rsidR="00B6687D" w:rsidRDefault="00B6687D" w:rsidP="00EB7098"/>
    <w:p w14:paraId="534B1207" w14:textId="77777777" w:rsidR="00B6687D" w:rsidRDefault="00B6687D" w:rsidP="00EB7098">
      <w:r>
        <w:tab/>
        <w:t>TYPE OF BUSINESS_______________________________________________________________</w:t>
      </w:r>
    </w:p>
    <w:p w14:paraId="01FF7388" w14:textId="77777777" w:rsidR="00B6687D" w:rsidRDefault="00B6687D" w:rsidP="00EB7098"/>
    <w:p w14:paraId="3FFFEBD8" w14:textId="77777777" w:rsidR="00B6687D" w:rsidRDefault="00B6687D" w:rsidP="00EB7098">
      <w:r>
        <w:tab/>
        <w:t>JOB TITLE/DUTIES________________________________________________________________</w:t>
      </w:r>
    </w:p>
    <w:p w14:paraId="5807833A" w14:textId="77777777" w:rsidR="00B6687D" w:rsidRDefault="00B6687D" w:rsidP="00EB7098"/>
    <w:p w14:paraId="33423D09" w14:textId="77777777" w:rsidR="00B6687D" w:rsidRDefault="00B6687D" w:rsidP="00EB7098">
      <w:r>
        <w:tab/>
        <w:t>FROM: MONTH/YEAR_____________________________________________________________</w:t>
      </w:r>
    </w:p>
    <w:p w14:paraId="0F2C4A81" w14:textId="77777777" w:rsidR="00B6687D" w:rsidRDefault="00B6687D" w:rsidP="00EB7098"/>
    <w:p w14:paraId="3132EE3D" w14:textId="77777777" w:rsidR="00B6687D" w:rsidRDefault="00B6687D" w:rsidP="00B6687D">
      <w:r>
        <w:tab/>
        <w:t>2. EMPLOYER NAME______________________________________________________________</w:t>
      </w:r>
    </w:p>
    <w:p w14:paraId="09EA568E" w14:textId="77777777" w:rsidR="00B6687D" w:rsidRDefault="00B6687D" w:rsidP="00B6687D"/>
    <w:p w14:paraId="7E07487E" w14:textId="77777777" w:rsidR="00B6687D" w:rsidRDefault="00B6687D" w:rsidP="00B6687D">
      <w:r>
        <w:tab/>
        <w:t>ADDRESS_______________________________________________________________________</w:t>
      </w:r>
    </w:p>
    <w:p w14:paraId="787511D7" w14:textId="77777777" w:rsidR="00B6687D" w:rsidRDefault="00B6687D" w:rsidP="00B6687D"/>
    <w:p w14:paraId="3E3A5FEA" w14:textId="77777777" w:rsidR="00B6687D" w:rsidRDefault="00B6687D" w:rsidP="00B6687D">
      <w:r>
        <w:tab/>
        <w:t>TYPE OF BUSINESS_______________________________________________________________</w:t>
      </w:r>
    </w:p>
    <w:p w14:paraId="607E62C1" w14:textId="77777777" w:rsidR="00B6687D" w:rsidRDefault="00B6687D" w:rsidP="00B6687D"/>
    <w:p w14:paraId="6B9F82A4" w14:textId="77777777" w:rsidR="00B6687D" w:rsidRDefault="00B6687D" w:rsidP="00B6687D">
      <w:r>
        <w:tab/>
        <w:t>JOB TITLE/DUTIES________________________________________________________________</w:t>
      </w:r>
    </w:p>
    <w:p w14:paraId="6163C96F" w14:textId="77777777" w:rsidR="00B6687D" w:rsidRDefault="00B6687D" w:rsidP="00B6687D"/>
    <w:p w14:paraId="4C338AE7" w14:textId="77777777" w:rsidR="00B6687D" w:rsidRDefault="00B6687D" w:rsidP="00B6687D">
      <w:r>
        <w:tab/>
        <w:t>FROM: MONTH/YEAR_____________________________________________________________</w:t>
      </w:r>
    </w:p>
    <w:p w14:paraId="7064A91D" w14:textId="77777777" w:rsidR="00B6687D" w:rsidRDefault="00B6687D" w:rsidP="00EB7098"/>
    <w:p w14:paraId="60B8BEA3" w14:textId="77777777" w:rsidR="00B6687D" w:rsidRDefault="00B6687D" w:rsidP="00B6687D"/>
    <w:p w14:paraId="2A764BDB" w14:textId="77777777" w:rsidR="00B6687D" w:rsidRDefault="00545E86" w:rsidP="00B6687D">
      <w:r>
        <w:t>IV. PERSONAL STATEMENT</w:t>
      </w:r>
    </w:p>
    <w:p w14:paraId="1748E5D4" w14:textId="77777777" w:rsidR="00545E86" w:rsidRDefault="00545E86" w:rsidP="00B6687D"/>
    <w:p w14:paraId="62A5C49D" w14:textId="77777777" w:rsidR="00545E86" w:rsidRDefault="00545E86" w:rsidP="00B6687D">
      <w:r>
        <w:t>Statement should be 500 words or less.  The following items should be addressed:</w:t>
      </w:r>
    </w:p>
    <w:p w14:paraId="0C74A9A2" w14:textId="77777777" w:rsidR="00545E86" w:rsidRDefault="00545E86" w:rsidP="00B6687D">
      <w:r>
        <w:t>1. Career Aspirations</w:t>
      </w:r>
    </w:p>
    <w:p w14:paraId="729C6339" w14:textId="77777777" w:rsidR="00545E86" w:rsidRDefault="00545E86" w:rsidP="00B6687D">
      <w:r>
        <w:t>2. Educational Plan</w:t>
      </w:r>
    </w:p>
    <w:p w14:paraId="74976476" w14:textId="77777777" w:rsidR="00545E86" w:rsidRDefault="00545E86" w:rsidP="00B6687D">
      <w:r>
        <w:t>3. Why you want to receive this scholarship.</w:t>
      </w:r>
    </w:p>
    <w:p w14:paraId="6EF5EC4A" w14:textId="77777777" w:rsidR="00545E86" w:rsidRDefault="00545E86" w:rsidP="00B6687D">
      <w:r>
        <w:t>4. What you learned from work/volunteer experiences.</w:t>
      </w:r>
    </w:p>
    <w:p w14:paraId="6B76C299" w14:textId="77777777" w:rsidR="00545E86" w:rsidRDefault="00545E86" w:rsidP="00B6687D">
      <w:r>
        <w:t>5. Explain how your education will be financed, including loans, family assistance, your savings, scholarships, etc.</w:t>
      </w:r>
    </w:p>
    <w:p w14:paraId="46146131" w14:textId="77777777" w:rsidR="00545E86" w:rsidRDefault="00545E86" w:rsidP="00B6687D">
      <w:r>
        <w:t>6. Explain any unusual financial circumstances.  Is there a family situation that affects your college financial plan?</w:t>
      </w:r>
    </w:p>
    <w:p w14:paraId="16E16726" w14:textId="77777777" w:rsidR="00545E86" w:rsidRDefault="00545E86" w:rsidP="00B6687D"/>
    <w:p w14:paraId="603EE82E" w14:textId="77777777" w:rsidR="00545E86" w:rsidRDefault="00545E86" w:rsidP="00B6687D"/>
    <w:p w14:paraId="685E2292" w14:textId="77777777" w:rsidR="00545E86" w:rsidRDefault="00545E86" w:rsidP="00B6687D">
      <w:r>
        <w:t>V. REFERENCES</w:t>
      </w:r>
    </w:p>
    <w:p w14:paraId="7E613086" w14:textId="77777777" w:rsidR="00545E86" w:rsidRDefault="00E3448E" w:rsidP="00B6687D">
      <w:r w:rsidRPr="00EB7245">
        <w:rPr>
          <w:b/>
        </w:rPr>
        <w:t>Please attach two letters of reference</w:t>
      </w:r>
      <w:r w:rsidRPr="00973334">
        <w:rPr>
          <w:b/>
          <w:color w:val="FF0000"/>
        </w:rPr>
        <w:t xml:space="preserve">. </w:t>
      </w:r>
      <w:r w:rsidR="00545E86">
        <w:t>List two references (not family members) familiar with your scholastic performance and/or work and volunteer activities. Contact references to obtain their permission for the use of their names, occupations, phone number and email address.</w:t>
      </w:r>
    </w:p>
    <w:p w14:paraId="718F7DB0" w14:textId="77777777" w:rsidR="00545E86" w:rsidRDefault="00545E86" w:rsidP="00B6687D"/>
    <w:p w14:paraId="28D5B044" w14:textId="77777777" w:rsidR="00545E86" w:rsidRDefault="00545E86" w:rsidP="00B6687D">
      <w:r>
        <w:t>1. NAME_____________________________________________________________________________</w:t>
      </w:r>
    </w:p>
    <w:p w14:paraId="28D7E6C3" w14:textId="77777777" w:rsidR="00545E86" w:rsidRDefault="00545E86" w:rsidP="00B6687D"/>
    <w:p w14:paraId="7DBC9A4E" w14:textId="77777777" w:rsidR="00545E86" w:rsidRDefault="00545E86" w:rsidP="00B6687D">
      <w:r>
        <w:t>OCCUPATION_________________________________________________________________________</w:t>
      </w:r>
    </w:p>
    <w:p w14:paraId="4778AFE0" w14:textId="77777777" w:rsidR="00545E86" w:rsidRDefault="00545E86" w:rsidP="00B6687D"/>
    <w:p w14:paraId="7C0002DB" w14:textId="77777777" w:rsidR="00545E86" w:rsidRDefault="00545E86" w:rsidP="00B6687D">
      <w:r>
        <w:t>PHONE NUMBER_________________________EMAIL ADDRESS________________________________</w:t>
      </w:r>
    </w:p>
    <w:p w14:paraId="277A8DA3" w14:textId="77777777" w:rsidR="00545E86" w:rsidRDefault="00545E86" w:rsidP="00B6687D"/>
    <w:p w14:paraId="23986648" w14:textId="77777777" w:rsidR="00545E86" w:rsidRDefault="00545E86" w:rsidP="00545E86">
      <w:r>
        <w:lastRenderedPageBreak/>
        <w:t>2. NAME_____________________________________________________________________________</w:t>
      </w:r>
    </w:p>
    <w:p w14:paraId="2898973F" w14:textId="77777777" w:rsidR="00545E86" w:rsidRDefault="00545E86" w:rsidP="00545E86"/>
    <w:p w14:paraId="00EF237B" w14:textId="77777777" w:rsidR="00545E86" w:rsidRDefault="00545E86" w:rsidP="00545E86">
      <w:r>
        <w:t>OCCUPATION_________________________________________________________________________</w:t>
      </w:r>
    </w:p>
    <w:p w14:paraId="7130E61F" w14:textId="77777777" w:rsidR="00545E86" w:rsidRDefault="00545E86" w:rsidP="00545E86"/>
    <w:p w14:paraId="7BF91531" w14:textId="77777777" w:rsidR="00545E86" w:rsidRDefault="00545E86" w:rsidP="00545E86">
      <w:r>
        <w:t>PHONE NUMBER_________________________EMAIL ADDRESS________________________________</w:t>
      </w:r>
    </w:p>
    <w:p w14:paraId="1DAEEDC4" w14:textId="77777777" w:rsidR="003974BD" w:rsidRDefault="003974BD" w:rsidP="00545E86"/>
    <w:p w14:paraId="5AE44082" w14:textId="77777777" w:rsidR="003974BD" w:rsidRDefault="003974BD" w:rsidP="00545E86">
      <w:r>
        <w:t>VI. IMPORTANT INFORMATION</w:t>
      </w:r>
    </w:p>
    <w:p w14:paraId="018B9FEF" w14:textId="77777777" w:rsidR="003974BD" w:rsidRDefault="003974BD" w:rsidP="00545E86"/>
    <w:p w14:paraId="64834C18" w14:textId="77777777" w:rsidR="003974BD" w:rsidRDefault="003974BD" w:rsidP="00545E86">
      <w:r>
        <w:t>Scholarship recipients and their guidance counselor will be notified.  Upon selection and written proof of enrollment, a check will be sent to the post-secondary institution or Air Academy program of choice unless otherwise stated.</w:t>
      </w:r>
    </w:p>
    <w:p w14:paraId="1C0B1E5F" w14:textId="77777777" w:rsidR="003974BD" w:rsidRDefault="003974BD" w:rsidP="00545E86"/>
    <w:p w14:paraId="7198E5CB" w14:textId="51DE7946" w:rsidR="003974BD" w:rsidRDefault="003974BD" w:rsidP="00545E86">
      <w:r>
        <w:t>The application must be rece</w:t>
      </w:r>
      <w:r w:rsidR="00E3448E">
        <w:t>ived no later than April 8, 20</w:t>
      </w:r>
      <w:r w:rsidR="003A7390">
        <w:t>23</w:t>
      </w:r>
      <w:r>
        <w:t>.</w:t>
      </w:r>
    </w:p>
    <w:p w14:paraId="11B4A14C" w14:textId="77777777" w:rsidR="003974BD" w:rsidRDefault="003974BD" w:rsidP="00545E86"/>
    <w:p w14:paraId="599CA086" w14:textId="77777777" w:rsidR="002A0360" w:rsidRDefault="003974BD" w:rsidP="00545E86">
      <w:r>
        <w:t xml:space="preserve">Additional information or verification may be requested. </w:t>
      </w:r>
    </w:p>
    <w:p w14:paraId="68C70C32" w14:textId="77777777" w:rsidR="002A0360" w:rsidRDefault="002A0360" w:rsidP="00545E86"/>
    <w:p w14:paraId="372BBA00" w14:textId="77777777" w:rsidR="003974BD" w:rsidRDefault="003974BD" w:rsidP="00545E86">
      <w:r>
        <w:t>Sponsors of EAA Chapter 898 may, without notification, withdraw any scholarship that has not been awarded.</w:t>
      </w:r>
    </w:p>
    <w:p w14:paraId="238B51B1" w14:textId="77777777" w:rsidR="002A0360" w:rsidRDefault="002A0360" w:rsidP="00545E86"/>
    <w:p w14:paraId="32C9B5EA" w14:textId="77777777" w:rsidR="002A0360" w:rsidRDefault="002A0360" w:rsidP="00545E86">
      <w:r>
        <w:t>By this submission I hereby certify that the information I have submitted is true and correct to the best of my knowledge.</w:t>
      </w:r>
    </w:p>
    <w:p w14:paraId="7F5497D6" w14:textId="77777777" w:rsidR="002A0360" w:rsidRDefault="002A0360" w:rsidP="00545E86"/>
    <w:p w14:paraId="6B51F808" w14:textId="77777777" w:rsidR="002A0360" w:rsidRDefault="002A0360" w:rsidP="00545E86">
      <w:r>
        <w:t>APPLICANT’S SIGNATURE_________________________________________DATE___________________</w:t>
      </w:r>
    </w:p>
    <w:p w14:paraId="42A53E85" w14:textId="77777777" w:rsidR="002A0360" w:rsidRDefault="002A0360" w:rsidP="00545E86"/>
    <w:p w14:paraId="585C58A5" w14:textId="77777777" w:rsidR="002A0360" w:rsidRDefault="002A0360" w:rsidP="00545E86">
      <w:r>
        <w:t>PARENT SIGNATURE_____________________________________________DATE___________________</w:t>
      </w:r>
    </w:p>
    <w:p w14:paraId="69C19418" w14:textId="77777777" w:rsidR="002A0360" w:rsidRDefault="002A0360" w:rsidP="00545E86">
      <w:r>
        <w:tab/>
        <w:t>If applicant is under 18.</w:t>
      </w:r>
    </w:p>
    <w:p w14:paraId="425B5AF9" w14:textId="77777777" w:rsidR="00545E86" w:rsidRDefault="00545E86" w:rsidP="00B6687D"/>
    <w:p w14:paraId="45BDDEC5" w14:textId="77777777" w:rsidR="00545E86" w:rsidRDefault="00545E86" w:rsidP="00B6687D">
      <w:r>
        <w:tab/>
      </w:r>
    </w:p>
    <w:p w14:paraId="2017FD04" w14:textId="77777777" w:rsidR="00545E86" w:rsidRDefault="00545E86" w:rsidP="00B6687D"/>
    <w:p w14:paraId="535246F0" w14:textId="77777777" w:rsidR="00B6687D" w:rsidRDefault="00B6687D" w:rsidP="00EB7098"/>
    <w:p w14:paraId="16783FC7" w14:textId="77777777" w:rsidR="00EB7098" w:rsidRDefault="00EB7098" w:rsidP="00EB7098"/>
    <w:p w14:paraId="1E337FED" w14:textId="77777777" w:rsidR="00EB7098" w:rsidRDefault="00EB7098" w:rsidP="00EB7098"/>
    <w:p w14:paraId="38BF5747" w14:textId="77777777" w:rsidR="00EB7098" w:rsidRDefault="00EB7098" w:rsidP="00EB7098"/>
    <w:p w14:paraId="1F8410C4" w14:textId="77777777" w:rsidR="008E032C" w:rsidRDefault="00EB7098" w:rsidP="00EB7098">
      <w:pPr>
        <w:jc w:val="center"/>
      </w:pPr>
      <w:r>
        <w:tab/>
      </w:r>
    </w:p>
    <w:p w14:paraId="2883FE1B" w14:textId="77777777" w:rsidR="00E31FB3" w:rsidRDefault="00E31FB3">
      <w:pPr>
        <w:jc w:val="center"/>
      </w:pPr>
    </w:p>
    <w:sectPr w:rsidR="00E3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98"/>
    <w:rsid w:val="00144D2B"/>
    <w:rsid w:val="00201DA5"/>
    <w:rsid w:val="002A0360"/>
    <w:rsid w:val="003974BD"/>
    <w:rsid w:val="003A7390"/>
    <w:rsid w:val="00545E86"/>
    <w:rsid w:val="0061318C"/>
    <w:rsid w:val="008E032C"/>
    <w:rsid w:val="00973334"/>
    <w:rsid w:val="00B6687D"/>
    <w:rsid w:val="00E31FB3"/>
    <w:rsid w:val="00E3448E"/>
    <w:rsid w:val="00EB7098"/>
    <w:rsid w:val="00E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617A"/>
  <w15:chartTrackingRefBased/>
  <w15:docId w15:val="{DC67A333-EA2F-42B6-9181-0DBB43C5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79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Kurt Stofko</cp:lastModifiedBy>
  <cp:revision>9</cp:revision>
  <dcterms:created xsi:type="dcterms:W3CDTF">2016-07-16T13:24:00Z</dcterms:created>
  <dcterms:modified xsi:type="dcterms:W3CDTF">2022-10-19T16:11:00Z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